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3075B" w14:textId="402FF872" w:rsidR="000D7730" w:rsidRPr="00AB12A9" w:rsidRDefault="00D72FE7" w:rsidP="003C2C8C">
      <w:pPr>
        <w:jc w:val="center"/>
        <w:rPr>
          <w:b/>
          <w:szCs w:val="24"/>
        </w:rPr>
      </w:pPr>
      <w:r>
        <w:rPr>
          <w:b/>
          <w:szCs w:val="24"/>
        </w:rPr>
        <w:t xml:space="preserve">ANEXO </w:t>
      </w:r>
      <w:bookmarkStart w:id="0" w:name="_GoBack"/>
      <w:bookmarkEnd w:id="0"/>
      <w:r w:rsidR="00AB12A9" w:rsidRPr="00AB12A9">
        <w:rPr>
          <w:b/>
          <w:szCs w:val="24"/>
        </w:rPr>
        <w:t xml:space="preserve"> </w:t>
      </w:r>
    </w:p>
    <w:p w14:paraId="791CEFAE" w14:textId="77777777" w:rsidR="00AB12A9" w:rsidRDefault="00AB12A9" w:rsidP="003C2C8C">
      <w:pPr>
        <w:jc w:val="center"/>
        <w:rPr>
          <w:szCs w:val="24"/>
        </w:rPr>
      </w:pPr>
    </w:p>
    <w:p w14:paraId="06B08BD9" w14:textId="2F97F764" w:rsidR="00AB12A9" w:rsidRDefault="00AB12A9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MODELO DE APRESENTAÇÃO DE PROPOSTA </w:t>
      </w:r>
      <w:r w:rsidR="00BD7252">
        <w:rPr>
          <w:rFonts w:cs="Arial"/>
          <w:b/>
          <w:lang w:eastAsia="ar-SA"/>
        </w:rPr>
        <w:t>COMERCIAL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3567"/>
        <w:gridCol w:w="1394"/>
        <w:gridCol w:w="1388"/>
      </w:tblGrid>
      <w:tr w:rsidR="00AB12A9" w:rsidRPr="00EA6D57" w14:paraId="1E82A432" w14:textId="77777777" w:rsidTr="00EB63F6">
        <w:tc>
          <w:tcPr>
            <w:tcW w:w="9443" w:type="dxa"/>
            <w:gridSpan w:val="6"/>
          </w:tcPr>
          <w:p w14:paraId="7C1DCE5C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EB63F6">
        <w:tc>
          <w:tcPr>
            <w:tcW w:w="9443" w:type="dxa"/>
            <w:gridSpan w:val="6"/>
          </w:tcPr>
          <w:p w14:paraId="14E1E6E9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EB63F6">
        <w:tc>
          <w:tcPr>
            <w:tcW w:w="9443" w:type="dxa"/>
            <w:gridSpan w:val="6"/>
          </w:tcPr>
          <w:p w14:paraId="557E7618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EB63F6">
        <w:tc>
          <w:tcPr>
            <w:tcW w:w="9443" w:type="dxa"/>
            <w:gridSpan w:val="6"/>
          </w:tcPr>
          <w:p w14:paraId="68A12D6C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EB63F6">
        <w:tc>
          <w:tcPr>
            <w:tcW w:w="9443" w:type="dxa"/>
            <w:gridSpan w:val="6"/>
          </w:tcPr>
          <w:p w14:paraId="7CA8B9B5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EB63F6">
        <w:tc>
          <w:tcPr>
            <w:tcW w:w="9443" w:type="dxa"/>
            <w:gridSpan w:val="6"/>
          </w:tcPr>
          <w:p w14:paraId="65394F14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EB63F6">
        <w:tc>
          <w:tcPr>
            <w:tcW w:w="9443" w:type="dxa"/>
            <w:gridSpan w:val="6"/>
          </w:tcPr>
          <w:p w14:paraId="04F5F280" w14:textId="77777777" w:rsidR="00AB12A9" w:rsidRPr="00250636" w:rsidRDefault="00AB12A9" w:rsidP="00EB63F6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EB63F6">
        <w:tc>
          <w:tcPr>
            <w:tcW w:w="9443" w:type="dxa"/>
            <w:gridSpan w:val="6"/>
          </w:tcPr>
          <w:p w14:paraId="3905FB14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 xml:space="preserve">(Banco, agência e </w:t>
            </w:r>
            <w:proofErr w:type="spellStart"/>
            <w:r w:rsidRPr="004554A9">
              <w:rPr>
                <w:sz w:val="20"/>
              </w:rPr>
              <w:t>conta-corrente</w:t>
            </w:r>
            <w:proofErr w:type="spellEnd"/>
            <w:r w:rsidRPr="004554A9">
              <w:rPr>
                <w:sz w:val="20"/>
              </w:rPr>
              <w:t>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EB63F6">
        <w:tc>
          <w:tcPr>
            <w:tcW w:w="9443" w:type="dxa"/>
            <w:gridSpan w:val="6"/>
          </w:tcPr>
          <w:p w14:paraId="3D2C9AF3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EB63F6">
        <w:tc>
          <w:tcPr>
            <w:tcW w:w="9443" w:type="dxa"/>
            <w:gridSpan w:val="6"/>
          </w:tcPr>
          <w:p w14:paraId="26BD7A78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EB63F6">
        <w:tc>
          <w:tcPr>
            <w:tcW w:w="9443" w:type="dxa"/>
            <w:gridSpan w:val="6"/>
          </w:tcPr>
          <w:p w14:paraId="5C0DA746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EB63F6">
        <w:tc>
          <w:tcPr>
            <w:tcW w:w="9443" w:type="dxa"/>
            <w:gridSpan w:val="6"/>
          </w:tcPr>
          <w:p w14:paraId="5CB5ABCA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EB63F6">
        <w:tc>
          <w:tcPr>
            <w:tcW w:w="9443" w:type="dxa"/>
            <w:gridSpan w:val="6"/>
          </w:tcPr>
          <w:p w14:paraId="622740C1" w14:textId="77777777" w:rsidR="00AB12A9" w:rsidRPr="00250636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EB63F6">
        <w:tc>
          <w:tcPr>
            <w:tcW w:w="9443" w:type="dxa"/>
            <w:gridSpan w:val="6"/>
          </w:tcPr>
          <w:p w14:paraId="78036F6E" w14:textId="77777777" w:rsidR="00AB12A9" w:rsidRPr="00250636" w:rsidRDefault="00AB12A9" w:rsidP="00EB63F6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AB12A9" w:rsidRPr="00673490" w14:paraId="2CC673D8" w14:textId="77777777" w:rsidTr="00EB63F6">
        <w:tc>
          <w:tcPr>
            <w:tcW w:w="9443" w:type="dxa"/>
            <w:gridSpan w:val="6"/>
          </w:tcPr>
          <w:p w14:paraId="687D5F86" w14:textId="77777777" w:rsidR="00AB12A9" w:rsidRPr="00250636" w:rsidRDefault="00AB12A9" w:rsidP="00EB63F6">
            <w:pPr>
              <w:jc w:val="both"/>
              <w:rPr>
                <w:sz w:val="20"/>
              </w:rPr>
            </w:pPr>
            <w:r w:rsidRPr="00250636">
              <w:rPr>
                <w:b/>
                <w:sz w:val="20"/>
              </w:rPr>
              <w:t>Certificação digital:</w:t>
            </w:r>
            <w:r w:rsidRPr="00250636">
              <w:rPr>
                <w:sz w:val="20"/>
              </w:rPr>
              <w:t xml:space="preserve"> O representante legal da empresa que assinará o ajuste possui certificação digital ICP Brasil?   </w:t>
            </w:r>
            <w:proofErr w:type="gramStart"/>
            <w:r w:rsidRPr="00250636">
              <w:rPr>
                <w:sz w:val="20"/>
              </w:rPr>
              <w:t xml:space="preserve">(  </w:t>
            </w:r>
            <w:proofErr w:type="gramEnd"/>
            <w:r w:rsidRPr="00250636">
              <w:rPr>
                <w:sz w:val="20"/>
              </w:rPr>
              <w:t xml:space="preserve"> )Sim       (   ) Não</w:t>
            </w:r>
          </w:p>
        </w:tc>
      </w:tr>
      <w:tr w:rsidR="00AB12A9" w:rsidRPr="00FB4BAD" w14:paraId="46324CB7" w14:textId="77777777" w:rsidTr="00EB63F6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UNID</w:t>
            </w:r>
            <w:r>
              <w:rPr>
                <w:b/>
                <w:sz w:val="20"/>
              </w:rPr>
              <w:t>ADE</w:t>
            </w:r>
          </w:p>
        </w:tc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3E9D93B8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ESPECIFICAÇÃO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UNIT</w:t>
            </w:r>
            <w:r>
              <w:rPr>
                <w:b/>
                <w:sz w:val="20"/>
              </w:rPr>
              <w:t>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</w:tr>
      <w:tr w:rsidR="00AB12A9" w:rsidRPr="00FB4BAD" w14:paraId="10E3673A" w14:textId="77777777" w:rsidTr="00EB63F6">
        <w:tc>
          <w:tcPr>
            <w:tcW w:w="926" w:type="dxa"/>
          </w:tcPr>
          <w:p w14:paraId="12B5D536" w14:textId="77777777" w:rsidR="00AB12A9" w:rsidRPr="00440EF4" w:rsidRDefault="00AB12A9" w:rsidP="00EB63F6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1</w:t>
            </w:r>
          </w:p>
        </w:tc>
        <w:tc>
          <w:tcPr>
            <w:tcW w:w="993" w:type="dxa"/>
          </w:tcPr>
          <w:p w14:paraId="64C12C17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1175" w:type="dxa"/>
          </w:tcPr>
          <w:p w14:paraId="61C56664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3567" w:type="dxa"/>
          </w:tcPr>
          <w:p w14:paraId="6CF5E3B7" w14:textId="77777777" w:rsidR="00AB12A9" w:rsidRPr="00FB4BAD" w:rsidRDefault="00AB12A9" w:rsidP="00EB63F6">
            <w:pPr>
              <w:jc w:val="center"/>
              <w:rPr>
                <w:sz w:val="20"/>
              </w:rPr>
            </w:pPr>
            <w:r w:rsidRPr="00185ED9">
              <w:rPr>
                <w:color w:val="FF0000"/>
                <w:sz w:val="20"/>
              </w:rPr>
              <w:t xml:space="preserve">Descrição completa das características básicas do material </w:t>
            </w:r>
            <w:r>
              <w:rPr>
                <w:color w:val="FF0000"/>
                <w:sz w:val="20"/>
              </w:rPr>
              <w:t xml:space="preserve">/ serviço </w:t>
            </w:r>
            <w:r w:rsidRPr="00185ED9">
              <w:rPr>
                <w:color w:val="FF0000"/>
                <w:sz w:val="20"/>
              </w:rPr>
              <w:t>cotado (marca, modelo, embalagem, por exemplo).</w:t>
            </w:r>
          </w:p>
        </w:tc>
        <w:tc>
          <w:tcPr>
            <w:tcW w:w="1394" w:type="dxa"/>
            <w:vAlign w:val="center"/>
          </w:tcPr>
          <w:p w14:paraId="302DD812" w14:textId="77777777" w:rsidR="00AB12A9" w:rsidRPr="00FB4BAD" w:rsidRDefault="00AB12A9" w:rsidP="00EB63F6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69C6F64A" w14:textId="77777777" w:rsidR="00AB12A9" w:rsidRPr="00FB4BAD" w:rsidRDefault="00AB12A9" w:rsidP="00EB63F6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40669B70" w14:textId="77777777" w:rsidTr="00EB63F6">
        <w:tc>
          <w:tcPr>
            <w:tcW w:w="926" w:type="dxa"/>
          </w:tcPr>
          <w:p w14:paraId="7EFBD696" w14:textId="77777777" w:rsidR="00AB12A9" w:rsidRPr="00440EF4" w:rsidRDefault="00AB12A9" w:rsidP="00EB63F6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2</w:t>
            </w:r>
          </w:p>
        </w:tc>
        <w:tc>
          <w:tcPr>
            <w:tcW w:w="993" w:type="dxa"/>
          </w:tcPr>
          <w:p w14:paraId="1E643361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1175" w:type="dxa"/>
          </w:tcPr>
          <w:p w14:paraId="0513BF86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3567" w:type="dxa"/>
          </w:tcPr>
          <w:p w14:paraId="61A71C65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62F928AE" w14:textId="77777777" w:rsidR="00AB12A9" w:rsidRPr="00FB4BAD" w:rsidRDefault="00AB12A9" w:rsidP="00EB63F6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0B9A7AD3" w14:textId="77777777" w:rsidR="00AB12A9" w:rsidRPr="00FB4BAD" w:rsidRDefault="00AB12A9" w:rsidP="00EB63F6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2567781C" w14:textId="77777777" w:rsidTr="00EB63F6">
        <w:tc>
          <w:tcPr>
            <w:tcW w:w="926" w:type="dxa"/>
          </w:tcPr>
          <w:p w14:paraId="3B65E6AA" w14:textId="77777777" w:rsidR="00AB12A9" w:rsidRPr="00440EF4" w:rsidRDefault="00AB12A9" w:rsidP="00EB63F6">
            <w:pPr>
              <w:jc w:val="center"/>
              <w:rPr>
                <w:b/>
                <w:sz w:val="20"/>
              </w:rPr>
            </w:pPr>
            <w:r w:rsidRPr="00440EF4">
              <w:rPr>
                <w:b/>
                <w:sz w:val="20"/>
              </w:rPr>
              <w:t>3</w:t>
            </w:r>
          </w:p>
        </w:tc>
        <w:tc>
          <w:tcPr>
            <w:tcW w:w="993" w:type="dxa"/>
          </w:tcPr>
          <w:p w14:paraId="4F4ECC77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1175" w:type="dxa"/>
          </w:tcPr>
          <w:p w14:paraId="1D06E0BA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3567" w:type="dxa"/>
          </w:tcPr>
          <w:p w14:paraId="2BE7FDD6" w14:textId="77777777" w:rsidR="00AB12A9" w:rsidRPr="00FB4BAD" w:rsidRDefault="00AB12A9" w:rsidP="00EB63F6">
            <w:pPr>
              <w:rPr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E01D268" w14:textId="77777777" w:rsidR="00AB12A9" w:rsidRPr="00FB4BAD" w:rsidRDefault="00AB12A9" w:rsidP="00EB63F6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26F1CD8E" w14:textId="77777777" w:rsidR="00AB12A9" w:rsidRPr="00FB4BAD" w:rsidRDefault="00AB12A9" w:rsidP="00EB63F6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7F27EADC" w14:textId="77777777" w:rsidTr="00EB63F6">
        <w:tc>
          <w:tcPr>
            <w:tcW w:w="8055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AB12A9" w:rsidRPr="00250636" w:rsidRDefault="00AB12A9" w:rsidP="00EB63F6">
            <w:pPr>
              <w:jc w:val="center"/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FB4BAD" w:rsidRDefault="00AB12A9" w:rsidP="00EB63F6">
            <w:pPr>
              <w:rPr>
                <w:sz w:val="20"/>
              </w:rPr>
            </w:pPr>
            <w:r w:rsidRPr="00FB4BAD">
              <w:rPr>
                <w:sz w:val="20"/>
              </w:rPr>
              <w:t>R$</w:t>
            </w:r>
          </w:p>
        </w:tc>
      </w:tr>
      <w:tr w:rsidR="00AB12A9" w:rsidRPr="00FB4BAD" w14:paraId="2FD044D7" w14:textId="77777777" w:rsidTr="00EB63F6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AB12A9" w:rsidRPr="004554A9" w:rsidRDefault="00AB12A9" w:rsidP="00EB63F6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FB4BAD" w14:paraId="33D28675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63EDC604" w14:textId="77777777" w:rsidR="00AB12A9" w:rsidRPr="004554A9" w:rsidRDefault="00AB12A9" w:rsidP="00EB63F6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AB12A9" w:rsidRPr="00FB4BAD" w14:paraId="0E397988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2E7D0BC6" w14:textId="77777777" w:rsidR="00AB12A9" w:rsidRPr="004554A9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AB12A9" w:rsidRPr="00FB4BAD" w14:paraId="42BC30F3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4DF81EA3" w14:textId="77777777" w:rsidR="00AB12A9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AB12A9" w:rsidRPr="00FB4BAD" w14:paraId="7296C52E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48AEBD08" w14:textId="77777777" w:rsidR="00AB12A9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AB12A9" w:rsidRPr="00FB4BAD" w14:paraId="23817851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1D17576B" w14:textId="77777777" w:rsidR="00AB12A9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AB12A9" w:rsidRPr="00FB4BAD" w14:paraId="254BD6A5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38F18A1A" w14:textId="77777777" w:rsidR="00AB12A9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AB12A9" w:rsidRPr="00FB4BAD" w14:paraId="7B2397B6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6976518E" w14:textId="77777777" w:rsidR="00AB12A9" w:rsidRDefault="00AB12A9" w:rsidP="00EB63F6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e-mail</w:t>
            </w:r>
            <w:proofErr w:type="gramEnd"/>
            <w:r>
              <w:rPr>
                <w:b/>
                <w:sz w:val="20"/>
              </w:rPr>
              <w:t xml:space="preserve"> do responsável pela proposta: </w:t>
            </w:r>
          </w:p>
        </w:tc>
      </w:tr>
      <w:tr w:rsidR="00AB12A9" w:rsidRPr="00FB4BAD" w14:paraId="1354240D" w14:textId="77777777" w:rsidTr="00EB63F6">
        <w:tc>
          <w:tcPr>
            <w:tcW w:w="9443" w:type="dxa"/>
            <w:gridSpan w:val="6"/>
            <w:shd w:val="clear" w:color="auto" w:fill="auto"/>
            <w:vAlign w:val="center"/>
          </w:tcPr>
          <w:p w14:paraId="1F802D3C" w14:textId="77777777" w:rsidR="00AB12A9" w:rsidRDefault="00AB12A9" w:rsidP="00EB63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1DF7C49E" w14:textId="77777777" w:rsidR="00AB12A9" w:rsidRDefault="00AB12A9" w:rsidP="00AB12A9">
      <w:pPr>
        <w:spacing w:before="240" w:after="120" w:line="276" w:lineRule="auto"/>
        <w:rPr>
          <w:b/>
        </w:rPr>
      </w:pPr>
      <w:r w:rsidRPr="00EA6D57">
        <w:rPr>
          <w:b/>
        </w:rPr>
        <w:t xml:space="preserve">Instruções de preenchimento: </w:t>
      </w:r>
    </w:p>
    <w:p w14:paraId="453E9639" w14:textId="77777777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A </w:t>
      </w:r>
      <w:r>
        <w:t>proponente</w:t>
      </w:r>
      <w:r w:rsidRPr="00EA6D57">
        <w:t xml:space="preserve"> deverá informar os preços por item, total do item, por grupo (quando for o caso) e total global da proposta.</w:t>
      </w:r>
    </w:p>
    <w:p w14:paraId="0D15E4B9" w14:textId="77777777" w:rsidR="00AB12A9" w:rsidRPr="00EA6D57" w:rsidRDefault="00AB12A9" w:rsidP="00AB12A9">
      <w:pPr>
        <w:spacing w:before="240" w:after="120" w:line="276" w:lineRule="auto"/>
        <w:jc w:val="both"/>
      </w:pPr>
      <w:r w:rsidRPr="00EA6D57">
        <w:t xml:space="preserve">O instrumento de outorga de poderes ao representante legal que irá assinar </w:t>
      </w:r>
      <w:r>
        <w:t xml:space="preserve">o Termo de Contrato ou </w:t>
      </w:r>
      <w:r w:rsidRPr="00EA6D57">
        <w:t xml:space="preserve">a Ata de Registro de Preços </w:t>
      </w:r>
      <w:r>
        <w:t xml:space="preserve">(caso haja) </w:t>
      </w:r>
      <w:r w:rsidRPr="00EA6D57">
        <w:t>deverá ser encaminhado em anexo à proposta de preços.</w:t>
      </w:r>
    </w:p>
    <w:p w14:paraId="1BF442C9" w14:textId="77777777" w:rsidR="00AB12A9" w:rsidRPr="00673490" w:rsidRDefault="00AB12A9" w:rsidP="00AB12A9">
      <w:pPr>
        <w:spacing w:before="240" w:after="120" w:line="276" w:lineRule="auto"/>
        <w:jc w:val="both"/>
      </w:pPr>
      <w:r w:rsidRPr="00673490">
        <w:t>Os valores unitários e totais deverão ser grafados somente até os centavos.</w:t>
      </w:r>
    </w:p>
    <w:p w14:paraId="75CC92F5" w14:textId="382CF3F6" w:rsidR="00AB12A9" w:rsidRPr="00BD7252" w:rsidRDefault="00AB12A9" w:rsidP="00BD7252">
      <w:pPr>
        <w:spacing w:before="240" w:after="120" w:line="276" w:lineRule="auto"/>
        <w:jc w:val="both"/>
        <w:rPr>
          <w:szCs w:val="24"/>
        </w:rPr>
      </w:pPr>
      <w:r w:rsidRPr="00EA6D57">
        <w:t xml:space="preserve"> A proposta de preços deverá estar datada e assinada.</w:t>
      </w:r>
      <w:r w:rsidR="00BD7252">
        <w:rPr>
          <w:szCs w:val="24"/>
        </w:rPr>
        <w:tab/>
      </w:r>
    </w:p>
    <w:sectPr w:rsidR="00AB12A9" w:rsidRPr="00BD7252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46B6C" w14:textId="77777777" w:rsidR="002C7452" w:rsidRDefault="002C7452" w:rsidP="00E02729">
      <w:r>
        <w:separator/>
      </w:r>
    </w:p>
  </w:endnote>
  <w:endnote w:type="continuationSeparator" w:id="0">
    <w:p w14:paraId="2249648D" w14:textId="77777777" w:rsidR="002C7452" w:rsidRDefault="002C7452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033D2" w14:textId="77777777" w:rsidR="002C7452" w:rsidRDefault="002C7452" w:rsidP="00E02729">
      <w:r>
        <w:separator/>
      </w:r>
    </w:p>
  </w:footnote>
  <w:footnote w:type="continuationSeparator" w:id="0">
    <w:p w14:paraId="6C8026A0" w14:textId="77777777" w:rsidR="002C7452" w:rsidRDefault="002C7452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F4CAA" w14:textId="77777777" w:rsidR="00283157" w:rsidRPr="00430DF2" w:rsidRDefault="00283157" w:rsidP="00E24099">
    <w:pPr>
      <w:jc w:val="center"/>
      <w:rPr>
        <w:sz w:val="20"/>
      </w:rPr>
    </w:pPr>
  </w:p>
  <w:p w14:paraId="29085411" w14:textId="77777777" w:rsidR="00283157" w:rsidRPr="00C67AD5" w:rsidRDefault="0028315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3045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21EBC"/>
    <w:rsid w:val="005229EF"/>
    <w:rsid w:val="00523EEB"/>
    <w:rsid w:val="00523F47"/>
    <w:rsid w:val="00527739"/>
    <w:rsid w:val="005277BF"/>
    <w:rsid w:val="00527CEA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4610"/>
    <w:rsid w:val="00754779"/>
    <w:rsid w:val="00754A5E"/>
    <w:rsid w:val="00754B16"/>
    <w:rsid w:val="00754C76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543D"/>
    <w:rsid w:val="00F95B17"/>
    <w:rsid w:val="00F960A6"/>
    <w:rsid w:val="00F9632B"/>
    <w:rsid w:val="00F979DD"/>
    <w:rsid w:val="00FA028C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Simples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Simples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EC8A37-974D-4FFA-BD31-B7CFEBD1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</Template>
  <TotalTime>8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Adriana Cristina Repelevicz de Albernaz</cp:lastModifiedBy>
  <cp:revision>4</cp:revision>
  <cp:lastPrinted>2022-08-30T14:59:00Z</cp:lastPrinted>
  <dcterms:created xsi:type="dcterms:W3CDTF">2023-05-03T17:58:00Z</dcterms:created>
  <dcterms:modified xsi:type="dcterms:W3CDTF">2023-05-19T17:14:00Z</dcterms:modified>
</cp:coreProperties>
</file>