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30CF" w14:textId="5158A25F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00200.01</w:t>
      </w:r>
      <w:r w:rsidR="004A5ABA">
        <w:rPr>
          <w:rFonts w:cs="Arial"/>
          <w:b/>
          <w:lang w:eastAsia="ar-SA"/>
        </w:rPr>
        <w:t>7</w:t>
      </w:r>
      <w:r w:rsidR="00921D39">
        <w:rPr>
          <w:rFonts w:cs="Arial"/>
          <w:b/>
          <w:lang w:eastAsia="ar-SA"/>
        </w:rPr>
        <w:t>240/2023</w:t>
      </w:r>
      <w:r w:rsidR="00492360" w:rsidRPr="00492360">
        <w:rPr>
          <w:rFonts w:cs="Arial"/>
          <w:b/>
          <w:lang w:eastAsia="ar-SA"/>
        </w:rPr>
        <w:t>-</w:t>
      </w:r>
      <w:r w:rsidR="00921D39">
        <w:rPr>
          <w:rFonts w:cs="Arial"/>
          <w:b/>
          <w:lang w:eastAsia="ar-SA"/>
        </w:rPr>
        <w:t>91</w:t>
      </w:r>
      <w:r w:rsidR="00492360" w:rsidRPr="00492360">
        <w:rPr>
          <w:rFonts w:cs="Arial"/>
          <w:b/>
          <w:lang w:eastAsia="ar-SA"/>
        </w:rPr>
        <w:t xml:space="preserve"> </w:t>
      </w:r>
    </w:p>
    <w:p w14:paraId="03F4063D" w14:textId="657EF4AF" w:rsidR="007807C0" w:rsidRDefault="0049236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Aquisição de </w:t>
      </w:r>
      <w:r w:rsidR="00921D39">
        <w:rPr>
          <w:rFonts w:cs="Arial"/>
          <w:b/>
          <w:lang w:eastAsia="ar-SA"/>
        </w:rPr>
        <w:t>Distintivos de Lapela (BOTONS)</w:t>
      </w:r>
    </w:p>
    <w:p w14:paraId="06B08BD9" w14:textId="0AC2702E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492360">
        <w:rPr>
          <w:rFonts w:cs="Arial"/>
          <w:b/>
          <w:lang w:eastAsia="ar-SA"/>
        </w:rPr>
        <w:t xml:space="preserve"> – 00</w:t>
      </w:r>
      <w:r w:rsidR="00EB07B4">
        <w:rPr>
          <w:rFonts w:cs="Arial"/>
          <w:b/>
          <w:lang w:eastAsia="ar-SA"/>
        </w:rPr>
        <w:t>9</w:t>
      </w:r>
      <w:bookmarkStart w:id="0" w:name="_GoBack"/>
      <w:bookmarkEnd w:id="0"/>
      <w:r>
        <w:rPr>
          <w:rFonts w:cs="Arial"/>
          <w:b/>
          <w:lang w:eastAsia="ar-SA"/>
        </w:rPr>
        <w:t xml:space="preserve"> - 2023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6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6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6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6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6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6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6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6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6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6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6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6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6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6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FB4BAD" w14:paraId="46324CB7" w14:textId="77777777" w:rsidTr="00492360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UNIDADE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</w:tr>
      <w:tr w:rsidR="00AB12A9" w:rsidRPr="00FB4BAD" w14:paraId="10E3673A" w14:textId="77777777" w:rsidTr="00921D39">
        <w:trPr>
          <w:trHeight w:val="998"/>
        </w:trPr>
        <w:tc>
          <w:tcPr>
            <w:tcW w:w="926" w:type="dxa"/>
          </w:tcPr>
          <w:p w14:paraId="1E248FCA" w14:textId="77777777" w:rsidR="00EE35D7" w:rsidRPr="0053000B" w:rsidRDefault="00EE35D7" w:rsidP="00EE35D7">
            <w:pPr>
              <w:jc w:val="center"/>
              <w:rPr>
                <w:b/>
                <w:sz w:val="20"/>
              </w:rPr>
            </w:pPr>
          </w:p>
          <w:p w14:paraId="12B5D536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14:paraId="35196500" w14:textId="77777777" w:rsidR="00AB12A9" w:rsidRPr="0053000B" w:rsidRDefault="00AB12A9" w:rsidP="00EE35D7">
            <w:pPr>
              <w:rPr>
                <w:sz w:val="20"/>
              </w:rPr>
            </w:pPr>
          </w:p>
          <w:p w14:paraId="3CD4B687" w14:textId="232A00DC" w:rsidR="00EE35D7" w:rsidRPr="0053000B" w:rsidRDefault="00921D39" w:rsidP="00921D39">
            <w:pPr>
              <w:jc w:val="center"/>
              <w:rPr>
                <w:sz w:val="20"/>
              </w:rPr>
            </w:pPr>
            <w:r w:rsidRPr="0053000B">
              <w:rPr>
                <w:sz w:val="20"/>
              </w:rPr>
              <w:t>55</w:t>
            </w:r>
          </w:p>
          <w:p w14:paraId="64C12C17" w14:textId="77777777" w:rsidR="00EE35D7" w:rsidRPr="0053000B" w:rsidRDefault="00EE35D7" w:rsidP="00EE35D7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4EE73496" w14:textId="77777777" w:rsidR="00D7592E" w:rsidRPr="0053000B" w:rsidRDefault="00D7592E" w:rsidP="00EE35D7">
            <w:pPr>
              <w:rPr>
                <w:sz w:val="20"/>
              </w:rPr>
            </w:pPr>
          </w:p>
          <w:p w14:paraId="61C56664" w14:textId="0187B995" w:rsidR="00AB12A9" w:rsidRPr="0053000B" w:rsidRDefault="00D7592E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6CF5E3B7" w14:textId="0D9390C9" w:rsidR="00AB12A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  <w:shd w:val="clear" w:color="auto" w:fill="FFFFFF"/>
              </w:rPr>
              <w:t>Distintivo de lapela (</w:t>
            </w:r>
            <w:proofErr w:type="spellStart"/>
            <w:r w:rsidRPr="0053000B">
              <w:rPr>
                <w:sz w:val="20"/>
                <w:shd w:val="clear" w:color="auto" w:fill="FFFFFF"/>
              </w:rPr>
              <w:t>botom</w:t>
            </w:r>
            <w:proofErr w:type="spellEnd"/>
            <w:r w:rsidRPr="0053000B">
              <w:rPr>
                <w:sz w:val="20"/>
                <w:shd w:val="clear" w:color="auto" w:fill="FFFFFF"/>
              </w:rPr>
              <w:t xml:space="preserve">) para </w:t>
            </w:r>
            <w:r w:rsidR="0053000B">
              <w:rPr>
                <w:sz w:val="20"/>
                <w:shd w:val="clear" w:color="auto" w:fill="FFFFFF"/>
              </w:rPr>
              <w:t>S</w:t>
            </w:r>
            <w:r w:rsidRPr="0053000B">
              <w:rPr>
                <w:sz w:val="20"/>
                <w:shd w:val="clear" w:color="auto" w:fill="FFFFFF"/>
              </w:rPr>
              <w:t>enadores</w:t>
            </w:r>
          </w:p>
        </w:tc>
        <w:tc>
          <w:tcPr>
            <w:tcW w:w="1276" w:type="dxa"/>
            <w:vAlign w:val="center"/>
          </w:tcPr>
          <w:p w14:paraId="5F89DE57" w14:textId="77777777" w:rsidR="00492360" w:rsidRPr="0053000B" w:rsidRDefault="00492360" w:rsidP="00EE35D7">
            <w:pPr>
              <w:rPr>
                <w:sz w:val="20"/>
              </w:rPr>
            </w:pPr>
          </w:p>
          <w:p w14:paraId="3CB5458C" w14:textId="77777777" w:rsidR="00492360" w:rsidRPr="0053000B" w:rsidRDefault="00492360" w:rsidP="00EE35D7">
            <w:pPr>
              <w:rPr>
                <w:sz w:val="20"/>
              </w:rPr>
            </w:pPr>
          </w:p>
          <w:p w14:paraId="1139E4CD" w14:textId="77777777" w:rsidR="00492360" w:rsidRPr="0053000B" w:rsidRDefault="00492360" w:rsidP="00EE35D7">
            <w:pPr>
              <w:rPr>
                <w:sz w:val="20"/>
              </w:rPr>
            </w:pPr>
          </w:p>
          <w:p w14:paraId="302DD812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7239FC6" w14:textId="77777777" w:rsidR="00492360" w:rsidRPr="0053000B" w:rsidRDefault="00492360" w:rsidP="00EE35D7">
            <w:pPr>
              <w:rPr>
                <w:sz w:val="20"/>
              </w:rPr>
            </w:pPr>
          </w:p>
          <w:p w14:paraId="750B5740" w14:textId="77777777" w:rsidR="00492360" w:rsidRPr="0053000B" w:rsidRDefault="00492360" w:rsidP="00EE35D7">
            <w:pPr>
              <w:rPr>
                <w:sz w:val="20"/>
              </w:rPr>
            </w:pPr>
          </w:p>
          <w:p w14:paraId="4F1F16BA" w14:textId="77777777" w:rsidR="00492360" w:rsidRPr="0053000B" w:rsidRDefault="00492360" w:rsidP="00EE35D7">
            <w:pPr>
              <w:rPr>
                <w:sz w:val="20"/>
              </w:rPr>
            </w:pPr>
          </w:p>
          <w:p w14:paraId="69C6F64A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921D39" w:rsidRPr="00FB4BAD" w14:paraId="3FF983AC" w14:textId="77777777" w:rsidTr="00492360">
        <w:tc>
          <w:tcPr>
            <w:tcW w:w="926" w:type="dxa"/>
          </w:tcPr>
          <w:p w14:paraId="63D2E7C4" w14:textId="1D6FC5B3" w:rsidR="00921D39" w:rsidRPr="0053000B" w:rsidRDefault="00921D39" w:rsidP="00921D39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2</w:t>
            </w:r>
          </w:p>
        </w:tc>
        <w:tc>
          <w:tcPr>
            <w:tcW w:w="993" w:type="dxa"/>
          </w:tcPr>
          <w:p w14:paraId="2D123547" w14:textId="77FFD288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 xml:space="preserve">     30</w:t>
            </w:r>
          </w:p>
        </w:tc>
        <w:tc>
          <w:tcPr>
            <w:tcW w:w="1175" w:type="dxa"/>
          </w:tcPr>
          <w:p w14:paraId="3D80245D" w14:textId="77777777" w:rsidR="00921D39" w:rsidRPr="0053000B" w:rsidRDefault="00921D39" w:rsidP="00921D39">
            <w:pPr>
              <w:rPr>
                <w:sz w:val="20"/>
              </w:rPr>
            </w:pPr>
          </w:p>
          <w:p w14:paraId="2E92ADED" w14:textId="160E4BD7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4C271B5D" w14:textId="44114899" w:rsidR="00921D39" w:rsidRPr="0053000B" w:rsidRDefault="00921D39" w:rsidP="00921D39">
            <w:pPr>
              <w:rPr>
                <w:sz w:val="20"/>
                <w:shd w:val="clear" w:color="auto" w:fill="FFFFFF"/>
              </w:rPr>
            </w:pPr>
            <w:r w:rsidRPr="0053000B">
              <w:rPr>
                <w:sz w:val="20"/>
                <w:shd w:val="clear" w:color="auto" w:fill="FFFFFF"/>
              </w:rPr>
              <w:t>Distintivo de lapela (</w:t>
            </w:r>
            <w:proofErr w:type="spellStart"/>
            <w:r w:rsidRPr="0053000B">
              <w:rPr>
                <w:sz w:val="20"/>
                <w:shd w:val="clear" w:color="auto" w:fill="FFFFFF"/>
              </w:rPr>
              <w:t>botom</w:t>
            </w:r>
            <w:proofErr w:type="spellEnd"/>
            <w:r w:rsidRPr="0053000B">
              <w:rPr>
                <w:sz w:val="20"/>
                <w:shd w:val="clear" w:color="auto" w:fill="FFFFFF"/>
              </w:rPr>
              <w:t>) para Senadoras</w:t>
            </w:r>
          </w:p>
        </w:tc>
        <w:tc>
          <w:tcPr>
            <w:tcW w:w="1276" w:type="dxa"/>
            <w:vAlign w:val="center"/>
          </w:tcPr>
          <w:p w14:paraId="133EAB36" w14:textId="77777777" w:rsidR="00921D39" w:rsidRPr="0053000B" w:rsidRDefault="00921D39" w:rsidP="00921D39">
            <w:pPr>
              <w:rPr>
                <w:sz w:val="20"/>
              </w:rPr>
            </w:pPr>
          </w:p>
          <w:p w14:paraId="663B04B1" w14:textId="77777777" w:rsidR="00921D39" w:rsidRPr="0053000B" w:rsidRDefault="00921D39" w:rsidP="00921D39">
            <w:pPr>
              <w:rPr>
                <w:sz w:val="20"/>
              </w:rPr>
            </w:pPr>
          </w:p>
          <w:p w14:paraId="012FDE7C" w14:textId="77777777" w:rsidR="00921D39" w:rsidRPr="0053000B" w:rsidRDefault="00921D39" w:rsidP="00921D39">
            <w:pPr>
              <w:rPr>
                <w:sz w:val="20"/>
              </w:rPr>
            </w:pPr>
          </w:p>
          <w:p w14:paraId="13519674" w14:textId="2476E8E8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0D1C60E" w14:textId="77777777" w:rsidR="00921D39" w:rsidRPr="0053000B" w:rsidRDefault="00921D39" w:rsidP="00921D39">
            <w:pPr>
              <w:rPr>
                <w:sz w:val="20"/>
              </w:rPr>
            </w:pPr>
          </w:p>
          <w:p w14:paraId="0AA7C7CA" w14:textId="77777777" w:rsidR="00921D39" w:rsidRPr="0053000B" w:rsidRDefault="00921D39" w:rsidP="00921D39">
            <w:pPr>
              <w:rPr>
                <w:sz w:val="20"/>
              </w:rPr>
            </w:pPr>
          </w:p>
          <w:p w14:paraId="61A85128" w14:textId="77777777" w:rsidR="00921D39" w:rsidRPr="0053000B" w:rsidRDefault="00921D39" w:rsidP="00921D39">
            <w:pPr>
              <w:rPr>
                <w:sz w:val="20"/>
              </w:rPr>
            </w:pPr>
          </w:p>
          <w:p w14:paraId="3C05A78C" w14:textId="113E6525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228EFB20" w14:textId="77777777" w:rsidR="0053000B" w:rsidRDefault="0053000B" w:rsidP="0053000B">
      <w:pPr>
        <w:spacing w:after="100" w:afterAutospacing="1" w:line="360" w:lineRule="auto"/>
        <w:contextualSpacing/>
        <w:rPr>
          <w:szCs w:val="24"/>
          <w:highlight w:val="yellow"/>
          <w:shd w:val="clear" w:color="auto" w:fill="FFFFFF"/>
        </w:rPr>
      </w:pPr>
    </w:p>
    <w:p w14:paraId="64475650" w14:textId="43F7861A" w:rsidR="004A5ABA" w:rsidRPr="00CA58C2" w:rsidRDefault="004A5ABA" w:rsidP="00CA58C2">
      <w:pPr>
        <w:tabs>
          <w:tab w:val="left" w:pos="-142"/>
        </w:tabs>
        <w:spacing w:after="100" w:afterAutospacing="1" w:line="360" w:lineRule="auto"/>
        <w:ind w:left="-142"/>
        <w:contextualSpacing/>
        <w:rPr>
          <w:szCs w:val="24"/>
          <w:highlight w:val="yellow"/>
          <w:shd w:val="clear" w:color="auto" w:fill="FFFFFF"/>
        </w:rPr>
      </w:pPr>
      <w:r w:rsidRPr="0053000B">
        <w:rPr>
          <w:szCs w:val="24"/>
          <w:highlight w:val="yellow"/>
          <w:shd w:val="clear" w:color="auto" w:fill="FFFFFF"/>
        </w:rPr>
        <w:t>Ressalta-se que as especificações técnicas do objeto estão nos Anexos I e III do Termo de</w:t>
      </w:r>
      <w:r w:rsidR="00CA58C2">
        <w:rPr>
          <w:szCs w:val="24"/>
          <w:highlight w:val="yellow"/>
          <w:shd w:val="clear" w:color="auto" w:fill="FFFFFF"/>
        </w:rPr>
        <w:t xml:space="preserve"> </w:t>
      </w:r>
      <w:r w:rsidRPr="0053000B">
        <w:rPr>
          <w:szCs w:val="24"/>
          <w:highlight w:val="yellow"/>
          <w:shd w:val="clear" w:color="auto" w:fill="FFFFFF"/>
        </w:rPr>
        <w:t>Referência enviado anexo a este e-mail</w:t>
      </w:r>
    </w:p>
    <w:p w14:paraId="1DF7C49E" w14:textId="745572B5" w:rsidR="00AB12A9" w:rsidRPr="0053000B" w:rsidRDefault="00AB12A9" w:rsidP="00CA58C2">
      <w:pPr>
        <w:spacing w:after="100" w:afterAutospacing="1" w:line="360" w:lineRule="auto"/>
        <w:ind w:hanging="142"/>
        <w:contextualSpacing/>
        <w:rPr>
          <w:b/>
          <w:szCs w:val="24"/>
        </w:rPr>
      </w:pPr>
      <w:r w:rsidRPr="0053000B">
        <w:rPr>
          <w:b/>
          <w:szCs w:val="24"/>
        </w:rPr>
        <w:t xml:space="preserve">Instruções de preenchimento: </w:t>
      </w:r>
    </w:p>
    <w:p w14:paraId="453E9639" w14:textId="49D0F48B" w:rsidR="00AB12A9" w:rsidRPr="0053000B" w:rsidRDefault="00AB12A9" w:rsidP="00CA58C2">
      <w:pPr>
        <w:tabs>
          <w:tab w:val="left" w:pos="-142"/>
        </w:tabs>
        <w:spacing w:after="100" w:afterAutospacing="1" w:line="360" w:lineRule="auto"/>
        <w:ind w:left="-142"/>
        <w:contextualSpacing/>
        <w:rPr>
          <w:szCs w:val="24"/>
        </w:rPr>
      </w:pPr>
      <w:r w:rsidRPr="0053000B">
        <w:rPr>
          <w:szCs w:val="24"/>
        </w:rPr>
        <w:t>A proponente</w:t>
      </w:r>
      <w:r w:rsidR="00492360" w:rsidRPr="0053000B">
        <w:rPr>
          <w:szCs w:val="24"/>
        </w:rPr>
        <w:t xml:space="preserve"> deverá informar o preço</w:t>
      </w:r>
      <w:r w:rsidRPr="0053000B">
        <w:rPr>
          <w:szCs w:val="24"/>
        </w:rPr>
        <w:t xml:space="preserve"> por item, por grupo (quando for o caso) e total global </w:t>
      </w:r>
      <w:r w:rsidR="0053000B">
        <w:rPr>
          <w:szCs w:val="24"/>
        </w:rPr>
        <w:t>d</w:t>
      </w:r>
      <w:r w:rsidRPr="0053000B">
        <w:rPr>
          <w:szCs w:val="24"/>
        </w:rPr>
        <w:t>a proposta.</w:t>
      </w:r>
    </w:p>
    <w:p w14:paraId="1BF442C9" w14:textId="77777777" w:rsidR="00AB12A9" w:rsidRPr="0053000B" w:rsidRDefault="00AB12A9" w:rsidP="00CA58C2">
      <w:pPr>
        <w:tabs>
          <w:tab w:val="left" w:pos="0"/>
        </w:tabs>
        <w:spacing w:after="100" w:afterAutospacing="1" w:line="360" w:lineRule="auto"/>
        <w:ind w:hanging="142"/>
        <w:contextualSpacing/>
        <w:rPr>
          <w:szCs w:val="24"/>
        </w:rPr>
      </w:pPr>
      <w:r w:rsidRPr="0053000B">
        <w:rPr>
          <w:szCs w:val="24"/>
        </w:rPr>
        <w:t>Os valores unitários e totais deverão ser grafados somente até os centavos.</w:t>
      </w:r>
    </w:p>
    <w:p w14:paraId="75CC92F5" w14:textId="382CF3F6" w:rsidR="00AB12A9" w:rsidRPr="00BD7252" w:rsidRDefault="00AB12A9" w:rsidP="0053000B">
      <w:pPr>
        <w:spacing w:after="100" w:afterAutospacing="1" w:line="360" w:lineRule="auto"/>
        <w:contextualSpacing/>
        <w:jc w:val="both"/>
        <w:rPr>
          <w:szCs w:val="24"/>
        </w:rPr>
      </w:pPr>
      <w:r w:rsidRPr="0053000B">
        <w:rPr>
          <w:szCs w:val="24"/>
        </w:rPr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027C1" w14:textId="77777777" w:rsidR="007B465E" w:rsidRDefault="007B465E" w:rsidP="00E02729">
      <w:r>
        <w:separator/>
      </w:r>
    </w:p>
  </w:endnote>
  <w:endnote w:type="continuationSeparator" w:id="0">
    <w:p w14:paraId="4AE2048D" w14:textId="77777777" w:rsidR="007B465E" w:rsidRDefault="007B465E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D7950" w14:textId="77777777" w:rsidR="007B465E" w:rsidRDefault="007B465E" w:rsidP="00E02729">
      <w:r>
        <w:separator/>
      </w:r>
    </w:p>
  </w:footnote>
  <w:footnote w:type="continuationSeparator" w:id="0">
    <w:p w14:paraId="6FF171E5" w14:textId="77777777" w:rsidR="007B465E" w:rsidRDefault="007B465E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1933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671F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5ABA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15E96"/>
    <w:rsid w:val="00521EBC"/>
    <w:rsid w:val="005229EF"/>
    <w:rsid w:val="00523EEB"/>
    <w:rsid w:val="00523F47"/>
    <w:rsid w:val="00527739"/>
    <w:rsid w:val="005277BF"/>
    <w:rsid w:val="00527CEA"/>
    <w:rsid w:val="0053000B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65E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1D39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8C2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7B4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2347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mples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mples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93BC8-5DA4-42D2-98E9-A478EE8C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Branco.dot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Ana Carolina Coutinho Villanova</cp:lastModifiedBy>
  <cp:revision>2</cp:revision>
  <cp:lastPrinted>2022-08-30T14:59:00Z</cp:lastPrinted>
  <dcterms:created xsi:type="dcterms:W3CDTF">2023-12-07T16:08:00Z</dcterms:created>
  <dcterms:modified xsi:type="dcterms:W3CDTF">2023-12-07T16:08:00Z</dcterms:modified>
</cp:coreProperties>
</file>